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B0B8" w14:textId="77777777" w:rsidR="005A555C" w:rsidRDefault="00A86419" w:rsidP="006F5497">
      <w:pPr>
        <w:pStyle w:val="Ttulo1"/>
        <w:tabs>
          <w:tab w:val="left" w:pos="-284"/>
          <w:tab w:val="left" w:pos="0"/>
        </w:tabs>
        <w:ind w:right="-710"/>
        <w:rPr>
          <w:rFonts w:ascii="Arial" w:hAnsi="Arial" w:cs="Arial"/>
          <w:sz w:val="16"/>
          <w:szCs w:val="16"/>
          <w:lang w:val="es-EC"/>
        </w:rPr>
      </w:pPr>
      <w:r>
        <w:rPr>
          <w:rFonts w:asciiTheme="minorHAnsi" w:hAnsi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30C02" wp14:editId="48305FE0">
                <wp:simplePos x="0" y="0"/>
                <wp:positionH relativeFrom="column">
                  <wp:posOffset>6320155</wp:posOffset>
                </wp:positionH>
                <wp:positionV relativeFrom="paragraph">
                  <wp:posOffset>78740</wp:posOffset>
                </wp:positionV>
                <wp:extent cx="2505075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7AA9F" w14:textId="77777777" w:rsidR="00FD50CC" w:rsidRPr="00565BD3" w:rsidRDefault="00FD50CC" w:rsidP="00FD50CC">
                            <w:pPr>
                              <w:rPr>
                                <w:lang w:val="es-EC"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30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7.65pt;margin-top:6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" filled="f" stroked="f" strokecolor="#a5a5a5" strokeweight=".5pt">
                <v:textbox>
                  <w:txbxContent>
                    <w:p w14:paraId="7DF7AA9F" w14:textId="77777777" w:rsidR="00FD50CC" w:rsidRPr="00565BD3" w:rsidRDefault="00FD50CC" w:rsidP="00FD50CC">
                      <w:pPr>
                        <w:rPr>
                          <w:lang w:val="es-EC"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  <w:lang w:val="es-EC"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0A465006" w14:textId="77777777" w:rsidR="006F5497" w:rsidRPr="00E67AF1" w:rsidRDefault="006F5497" w:rsidP="005A555C">
      <w:pPr>
        <w:rPr>
          <w:rFonts w:ascii="Arial" w:hAnsi="Arial" w:cs="Arial"/>
          <w:sz w:val="16"/>
          <w:szCs w:val="16"/>
          <w:lang w:val="es-EC"/>
        </w:rPr>
      </w:pPr>
      <w:r w:rsidRPr="006F5497">
        <w:rPr>
          <w:rFonts w:ascii="Arial" w:hAnsi="Arial" w:cs="Arial"/>
          <w:b/>
          <w:sz w:val="16"/>
          <w:szCs w:val="16"/>
          <w:lang w:val="es-EC"/>
        </w:rPr>
        <w:t>Fecha</w:t>
      </w:r>
      <w:r>
        <w:rPr>
          <w:rFonts w:ascii="Arial" w:hAnsi="Arial" w:cs="Arial"/>
          <w:sz w:val="16"/>
          <w:szCs w:val="16"/>
          <w:lang w:val="es-EC"/>
        </w:rPr>
        <w:t>: _______________________________________________________________</w:t>
      </w:r>
    </w:p>
    <w:p w14:paraId="4678AD1A" w14:textId="77777777" w:rsidR="00A50475" w:rsidRDefault="006F5497" w:rsidP="00D114D5">
      <w:pPr>
        <w:pStyle w:val="Ttulo1"/>
        <w:tabs>
          <w:tab w:val="left" w:pos="-284"/>
          <w:tab w:val="left" w:pos="0"/>
        </w:tabs>
        <w:ind w:right="-710"/>
        <w:jc w:val="left"/>
        <w:rPr>
          <w:rFonts w:ascii="Arial" w:hAnsi="Arial" w:cs="Arial"/>
          <w:sz w:val="16"/>
          <w:szCs w:val="16"/>
          <w:lang w:val="es-EC"/>
        </w:rPr>
      </w:pPr>
      <w:r>
        <w:rPr>
          <w:rFonts w:ascii="Arial" w:hAnsi="Arial" w:cs="Arial"/>
          <w:sz w:val="16"/>
          <w:szCs w:val="16"/>
          <w:lang w:val="es-EC"/>
        </w:rPr>
        <w:t xml:space="preserve">  Descripción de las actividades a ejecutarse:</w:t>
      </w:r>
    </w:p>
    <w:tbl>
      <w:tblPr>
        <w:tblStyle w:val="Tablaconcuadrcula"/>
        <w:tblW w:w="14033" w:type="dxa"/>
        <w:tblInd w:w="137" w:type="dxa"/>
        <w:tblLook w:val="04A0" w:firstRow="1" w:lastRow="0" w:firstColumn="1" w:lastColumn="0" w:noHBand="0" w:noVBand="1"/>
      </w:tblPr>
      <w:tblGrid>
        <w:gridCol w:w="14033"/>
      </w:tblGrid>
      <w:tr w:rsidR="006F5497" w14:paraId="6CD1D0C0" w14:textId="77777777" w:rsidTr="006F5497">
        <w:trPr>
          <w:trHeight w:val="310"/>
        </w:trPr>
        <w:tc>
          <w:tcPr>
            <w:tcW w:w="14033" w:type="dxa"/>
          </w:tcPr>
          <w:p w14:paraId="1E959DC2" w14:textId="77777777" w:rsidR="006F5497" w:rsidRDefault="006F5497" w:rsidP="00A50475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</w:tr>
      <w:tr w:rsidR="006F5497" w14:paraId="2F001BFB" w14:textId="77777777" w:rsidTr="006F5497">
        <w:trPr>
          <w:trHeight w:val="310"/>
        </w:trPr>
        <w:tc>
          <w:tcPr>
            <w:tcW w:w="14033" w:type="dxa"/>
          </w:tcPr>
          <w:p w14:paraId="48423535" w14:textId="77777777" w:rsidR="00235D0C" w:rsidRDefault="00235D0C" w:rsidP="00A50475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</w:tr>
      <w:tr w:rsidR="006F5497" w14:paraId="1603748B" w14:textId="77777777" w:rsidTr="006F5497">
        <w:trPr>
          <w:trHeight w:val="310"/>
        </w:trPr>
        <w:tc>
          <w:tcPr>
            <w:tcW w:w="14033" w:type="dxa"/>
          </w:tcPr>
          <w:p w14:paraId="323E2AFA" w14:textId="77777777" w:rsidR="006F5497" w:rsidRDefault="006F5497" w:rsidP="00A50475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</w:tr>
      <w:tr w:rsidR="006F5497" w14:paraId="506E3085" w14:textId="77777777" w:rsidTr="006F5497">
        <w:trPr>
          <w:trHeight w:val="310"/>
        </w:trPr>
        <w:tc>
          <w:tcPr>
            <w:tcW w:w="14033" w:type="dxa"/>
          </w:tcPr>
          <w:p w14:paraId="1D9AA30F" w14:textId="77777777" w:rsidR="006F5497" w:rsidRDefault="006F5497" w:rsidP="00A50475">
            <w:pPr>
              <w:rPr>
                <w:rFonts w:ascii="Arial" w:hAnsi="Arial" w:cs="Arial"/>
                <w:sz w:val="16"/>
                <w:szCs w:val="16"/>
                <w:lang w:val="es-EC"/>
              </w:rPr>
            </w:pPr>
          </w:p>
        </w:tc>
      </w:tr>
    </w:tbl>
    <w:tbl>
      <w:tblPr>
        <w:tblW w:w="1406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1559"/>
        <w:gridCol w:w="1276"/>
        <w:gridCol w:w="1276"/>
        <w:gridCol w:w="1634"/>
        <w:gridCol w:w="1417"/>
        <w:gridCol w:w="993"/>
        <w:gridCol w:w="1417"/>
        <w:gridCol w:w="891"/>
      </w:tblGrid>
      <w:tr w:rsidR="00E67AF1" w:rsidRPr="00E67AF1" w14:paraId="224ED756" w14:textId="77777777" w:rsidTr="00C0688D">
        <w:trPr>
          <w:trHeight w:val="315"/>
        </w:trPr>
        <w:tc>
          <w:tcPr>
            <w:tcW w:w="1406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E482F64" w14:textId="77777777" w:rsidR="00E67AF1" w:rsidRPr="00C0688D" w:rsidRDefault="00E67AF1" w:rsidP="00DB5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E67AF1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 xml:space="preserve">ITINERARIOS DE VUELOS PARA </w:t>
            </w:r>
            <w:r w:rsidR="00235D0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s-ES"/>
              </w:rPr>
              <w:t xml:space="preserve">SERVIDORES DEL INDOT </w:t>
            </w:r>
          </w:p>
        </w:tc>
      </w:tr>
      <w:tr w:rsidR="00E67AF1" w:rsidRPr="00E67AF1" w14:paraId="7BE8BDFB" w14:textId="77777777" w:rsidTr="00C0688D">
        <w:trPr>
          <w:trHeight w:val="315"/>
        </w:trPr>
        <w:tc>
          <w:tcPr>
            <w:tcW w:w="516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45A7C713" w14:textId="77777777" w:rsid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508CECA8" w14:textId="77777777" w:rsidR="00E67AF1" w:rsidRPr="00E67AF1" w:rsidRDefault="00235D0C" w:rsidP="00235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Servidor y </w:t>
            </w:r>
            <w:r w:rsidR="00E67AF1" w:rsidRPr="00E67A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Profesional a trasladarse</w:t>
            </w:r>
          </w:p>
        </w:tc>
        <w:tc>
          <w:tcPr>
            <w:tcW w:w="890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95FD12E" w14:textId="77777777" w:rsidR="00E67AF1" w:rsidRPr="002F577B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TRANSPORTE PREVISTO Y/O UTILIZADO</w:t>
            </w:r>
          </w:p>
        </w:tc>
      </w:tr>
      <w:tr w:rsidR="00E67AF1" w:rsidRPr="00E67AF1" w14:paraId="4D86EE21" w14:textId="77777777" w:rsidTr="00C0688D">
        <w:trPr>
          <w:trHeight w:val="465"/>
        </w:trPr>
        <w:tc>
          <w:tcPr>
            <w:tcW w:w="5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2ACD3215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D0718B0" w14:textId="77777777" w:rsidR="00E67AF1" w:rsidRPr="002F577B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TIPO DE TRANSPORTE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44ACF3C" w14:textId="77777777" w:rsidR="00E67AF1" w:rsidRPr="002F577B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NOMBRE DE TRANSPORTE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4FD0C96" w14:textId="77777777" w:rsidR="00E67AF1" w:rsidRPr="002F577B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RUTA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AD89D86" w14:textId="77777777" w:rsidR="00E67AF1" w:rsidRPr="002F577B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SALIDA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31FFF04" w14:textId="77777777" w:rsidR="00E67AF1" w:rsidRPr="002F577B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LLEGADA</w:t>
            </w:r>
          </w:p>
        </w:tc>
      </w:tr>
      <w:tr w:rsidR="00311287" w:rsidRPr="00E67AF1" w14:paraId="2C869596" w14:textId="77777777" w:rsidTr="00C0688D">
        <w:trPr>
          <w:trHeight w:val="122"/>
        </w:trPr>
        <w:tc>
          <w:tcPr>
            <w:tcW w:w="3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C6A523C" w14:textId="77777777" w:rsidR="002F577B" w:rsidRPr="00E67AF1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Nombres y Apellidos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25E1B75E" w14:textId="77777777" w:rsidR="002F577B" w:rsidRPr="00E67AF1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Cédula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F445661" w14:textId="77777777" w:rsidR="002F577B" w:rsidRPr="002F577B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(Aéreo</w:t>
            </w:r>
            <w:r w:rsidR="002F577B" w:rsidRPr="002F577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BB2C125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3A89695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5A5D2C8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FECHA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9417D9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D63CDD3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FECHA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8DC0A5D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HORA</w:t>
            </w:r>
          </w:p>
        </w:tc>
      </w:tr>
      <w:tr w:rsidR="00311287" w:rsidRPr="00E67AF1" w14:paraId="69B56FC8" w14:textId="77777777" w:rsidTr="00C0688D">
        <w:trPr>
          <w:trHeight w:val="315"/>
        </w:trPr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2256273" w14:textId="77777777" w:rsidR="002F577B" w:rsidRPr="00E67AF1" w:rsidRDefault="002F577B" w:rsidP="002F5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F3EB024" w14:textId="77777777" w:rsidR="002F577B" w:rsidRPr="00E67AF1" w:rsidRDefault="002F577B" w:rsidP="002F5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2F8312B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682FB29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9EA4B1A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C502446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proofErr w:type="spellStart"/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dd-mmm-aaaa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98C66C7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proofErr w:type="spellStart"/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hh:mm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A4F8F80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proofErr w:type="spellStart"/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dd-mmm-aaaa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940E59D" w14:textId="77777777" w:rsidR="002F577B" w:rsidRPr="002F577B" w:rsidRDefault="002F577B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proofErr w:type="spellStart"/>
            <w:r w:rsidRPr="002F57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hh:mm</w:t>
            </w:r>
            <w:proofErr w:type="spellEnd"/>
          </w:p>
        </w:tc>
      </w:tr>
      <w:tr w:rsidR="002F577B" w:rsidRPr="00E67AF1" w14:paraId="386FFEC4" w14:textId="77777777" w:rsidTr="00C0688D">
        <w:trPr>
          <w:trHeight w:val="300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2AE3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104180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88DE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7D6B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6ABB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6140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9B83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9A1A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A30C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2F577B" w:rsidRPr="00E67AF1" w14:paraId="16A03082" w14:textId="77777777" w:rsidTr="00C0688D">
        <w:trPr>
          <w:trHeight w:val="300"/>
        </w:trPr>
        <w:tc>
          <w:tcPr>
            <w:tcW w:w="36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8D8543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F3E2FEF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C06F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4FA5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474E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576D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AD24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0EEE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7390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</w:tr>
      <w:tr w:rsidR="002F577B" w:rsidRPr="00E67AF1" w14:paraId="1A18488C" w14:textId="77777777" w:rsidTr="00C0688D">
        <w:trPr>
          <w:trHeight w:val="300"/>
        </w:trPr>
        <w:tc>
          <w:tcPr>
            <w:tcW w:w="3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1B2DC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E76E47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50CA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3BA9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99E8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5F7A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B173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526F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3501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2F577B" w:rsidRPr="00E67AF1" w14:paraId="1EDE443F" w14:textId="77777777" w:rsidTr="00C0688D">
        <w:trPr>
          <w:trHeight w:val="300"/>
        </w:trPr>
        <w:tc>
          <w:tcPr>
            <w:tcW w:w="3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3ECF7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C68BDC" w14:textId="77777777" w:rsidR="002F577B" w:rsidRPr="00E67AF1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3F61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3884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F659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785E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854B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4B3C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3774" w14:textId="77777777" w:rsidR="002F577B" w:rsidRPr="002F577B" w:rsidRDefault="002F577B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2F577B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E67AF1" w:rsidRPr="00E67AF1" w14:paraId="35F316EE" w14:textId="77777777" w:rsidTr="00C0688D">
        <w:trPr>
          <w:trHeight w:val="284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ECD5F7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 xml:space="preserve">SOLICITADO </w:t>
            </w:r>
            <w:proofErr w:type="gramStart"/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POR :</w:t>
            </w:r>
            <w:proofErr w:type="gramEnd"/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3D98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REVISADO POR: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DA64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APROBADO POR:</w:t>
            </w:r>
          </w:p>
        </w:tc>
      </w:tr>
      <w:tr w:rsidR="00E67AF1" w:rsidRPr="00E67AF1" w14:paraId="2080A2E0" w14:textId="77777777" w:rsidTr="00C0688D">
        <w:trPr>
          <w:trHeight w:val="698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C371D1" w14:textId="77777777" w:rsidR="00E67AF1" w:rsidRPr="00E67AF1" w:rsidRDefault="00E67AF1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3218" w14:textId="77777777" w:rsidR="00E67AF1" w:rsidRPr="00E67AF1" w:rsidRDefault="00E67AF1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8B463" w14:textId="77777777" w:rsidR="00E67AF1" w:rsidRDefault="00E67AF1" w:rsidP="00E67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  <w:p w14:paraId="30AD027F" w14:textId="77777777" w:rsidR="00E67AF1" w:rsidRDefault="00E67AF1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  <w:p w14:paraId="78459561" w14:textId="77777777" w:rsidR="00E67AF1" w:rsidRPr="00E67AF1" w:rsidRDefault="00E67AF1" w:rsidP="002F57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</w:tr>
      <w:tr w:rsidR="00E67AF1" w:rsidRPr="00E67AF1" w14:paraId="581B3CD1" w14:textId="77777777" w:rsidTr="00C0688D">
        <w:trPr>
          <w:trHeight w:val="640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52FF0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Nombre y Apellidos</w:t>
            </w:r>
          </w:p>
          <w:p w14:paraId="363CC562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proofErr w:type="gramStart"/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Cargo</w:t>
            </w:r>
            <w:r w:rsidR="00235D0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(</w:t>
            </w:r>
            <w:proofErr w:type="gramEnd"/>
            <w:r w:rsidR="00235D0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Solicitante)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071C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Nombre y Apellidos</w:t>
            </w:r>
          </w:p>
          <w:p w14:paraId="75B6AB17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Cargo</w:t>
            </w:r>
            <w:r w:rsidR="00235D0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 xml:space="preserve"> (</w:t>
            </w:r>
            <w:proofErr w:type="gramStart"/>
            <w:r w:rsidR="00235D0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Jefe</w:t>
            </w:r>
            <w:proofErr w:type="gramEnd"/>
            <w:r w:rsidR="00235D0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 xml:space="preserve"> inmediato)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7D19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Nombre y Apellidos</w:t>
            </w:r>
          </w:p>
          <w:p w14:paraId="3BA23014" w14:textId="77777777" w:rsidR="00E67AF1" w:rsidRPr="00E67AF1" w:rsidRDefault="00E67AF1" w:rsidP="00C06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</w:pPr>
            <w:r w:rsidRPr="00E67A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Cargo</w:t>
            </w:r>
            <w:r w:rsidR="00235D0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 xml:space="preserve"> (Máxima Autoridad o </w:t>
            </w:r>
            <w:proofErr w:type="gramStart"/>
            <w:r w:rsidR="00235D0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Delegado</w:t>
            </w:r>
            <w:proofErr w:type="gramEnd"/>
            <w:r w:rsidR="00235D0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C" w:eastAsia="es-EC"/>
              </w:rPr>
              <w:t>)</w:t>
            </w:r>
          </w:p>
        </w:tc>
      </w:tr>
    </w:tbl>
    <w:p w14:paraId="27F8F7B1" w14:textId="77777777" w:rsidR="007A45D4" w:rsidRDefault="007A45D4"/>
    <w:sectPr w:rsidR="007A45D4" w:rsidSect="00A504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F996" w14:textId="77777777" w:rsidR="000941E1" w:rsidRDefault="000941E1" w:rsidP="00A50475">
      <w:pPr>
        <w:spacing w:after="0" w:line="240" w:lineRule="auto"/>
      </w:pPr>
      <w:r>
        <w:separator/>
      </w:r>
    </w:p>
  </w:endnote>
  <w:endnote w:type="continuationSeparator" w:id="0">
    <w:p w14:paraId="5A98C566" w14:textId="77777777" w:rsidR="000941E1" w:rsidRDefault="000941E1" w:rsidP="00A5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2301" w14:textId="77777777" w:rsidR="009663EE" w:rsidRDefault="009663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9D6F" w14:textId="77777777" w:rsidR="009663EE" w:rsidRDefault="009663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6213" w14:textId="77777777" w:rsidR="009663EE" w:rsidRDefault="009663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F1BB" w14:textId="77777777" w:rsidR="000941E1" w:rsidRDefault="000941E1" w:rsidP="00A50475">
      <w:pPr>
        <w:spacing w:after="0" w:line="240" w:lineRule="auto"/>
      </w:pPr>
      <w:r>
        <w:separator/>
      </w:r>
    </w:p>
  </w:footnote>
  <w:footnote w:type="continuationSeparator" w:id="0">
    <w:p w14:paraId="098D996B" w14:textId="77777777" w:rsidR="000941E1" w:rsidRDefault="000941E1" w:rsidP="00A5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8B23" w14:textId="77777777" w:rsidR="009663EE" w:rsidRDefault="009663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754"/>
      <w:gridCol w:w="6396"/>
      <w:gridCol w:w="3844"/>
    </w:tblGrid>
    <w:tr w:rsidR="00210108" w:rsidRPr="00C25097" w14:paraId="120B242E" w14:textId="77777777" w:rsidTr="009663EE">
      <w:trPr>
        <w:trHeight w:val="527"/>
      </w:trPr>
      <w:tc>
        <w:tcPr>
          <w:tcW w:w="3754" w:type="dxa"/>
          <w:vMerge w:val="restart"/>
          <w:vAlign w:val="center"/>
        </w:tcPr>
        <w:p w14:paraId="73B10387" w14:textId="726960CC" w:rsidR="00210108" w:rsidRPr="00C25097" w:rsidRDefault="009663EE" w:rsidP="0021010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4FB35E61" wp14:editId="11733FF4">
                <wp:extent cx="1419225" cy="882239"/>
                <wp:effectExtent l="0" t="0" r="0" b="0"/>
                <wp:docPr id="3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27795" cy="8875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6" w:type="dxa"/>
          <w:vMerge w:val="restart"/>
          <w:shd w:val="clear" w:color="auto" w:fill="auto"/>
          <w:vAlign w:val="center"/>
        </w:tcPr>
        <w:p w14:paraId="68E14116" w14:textId="77777777" w:rsidR="00235D0C" w:rsidRDefault="00235D0C" w:rsidP="00210108">
          <w:pPr>
            <w:pStyle w:val="Ttulo1"/>
            <w:tabs>
              <w:tab w:val="left" w:pos="-284"/>
              <w:tab w:val="left" w:pos="0"/>
            </w:tabs>
            <w:ind w:right="-710"/>
            <w:rPr>
              <w:rFonts w:ascii="Arial" w:hAnsi="Arial" w:cs="Arial"/>
              <w:sz w:val="22"/>
              <w:lang w:val="es-EC"/>
            </w:rPr>
          </w:pPr>
          <w:r>
            <w:rPr>
              <w:rFonts w:ascii="Arial" w:hAnsi="Arial" w:cs="Arial"/>
              <w:sz w:val="22"/>
              <w:lang w:val="es-EC"/>
            </w:rPr>
            <w:t xml:space="preserve">SOLICITUD Y AUTORIZACIÓN </w:t>
          </w:r>
        </w:p>
        <w:p w14:paraId="248ACA53" w14:textId="77777777" w:rsidR="00210108" w:rsidRPr="00210108" w:rsidRDefault="00235D0C" w:rsidP="00210108">
          <w:pPr>
            <w:pStyle w:val="Ttulo1"/>
            <w:tabs>
              <w:tab w:val="left" w:pos="-284"/>
              <w:tab w:val="left" w:pos="0"/>
            </w:tabs>
            <w:ind w:right="-710"/>
            <w:rPr>
              <w:rFonts w:asciiTheme="minorHAnsi" w:hAnsiTheme="minorHAnsi"/>
              <w:b w:val="0"/>
              <w:sz w:val="22"/>
              <w:lang w:val="es-EC"/>
            </w:rPr>
          </w:pPr>
          <w:r>
            <w:rPr>
              <w:rFonts w:ascii="Arial" w:hAnsi="Arial" w:cs="Arial"/>
              <w:sz w:val="22"/>
              <w:lang w:val="es-EC"/>
            </w:rPr>
            <w:t xml:space="preserve">DE COMISIÓN DE SERVICIOS Y </w:t>
          </w:r>
          <w:r w:rsidR="00210108" w:rsidRPr="00210108">
            <w:rPr>
              <w:rFonts w:ascii="Arial" w:hAnsi="Arial" w:cs="Arial"/>
              <w:sz w:val="22"/>
              <w:lang w:val="es-EC"/>
            </w:rPr>
            <w:t>BOLETOS AÉREOS</w:t>
          </w:r>
        </w:p>
      </w:tc>
      <w:tc>
        <w:tcPr>
          <w:tcW w:w="3844" w:type="dxa"/>
          <w:vAlign w:val="center"/>
        </w:tcPr>
        <w:p w14:paraId="7B80AA1D" w14:textId="07FE04B9" w:rsidR="00210108" w:rsidRPr="00C25097" w:rsidRDefault="00210108" w:rsidP="004C49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9663EE" w:rsidRPr="009663EE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26</w:t>
          </w:r>
          <w:r w:rsidRPr="009663EE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-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t>0</w:t>
          </w:r>
          <w:r w:rsidR="009663EE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t>-20</w:t>
          </w:r>
          <w:r w:rsidR="00F34371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  <w:r w:rsidR="009663EE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210108" w:rsidRPr="00C25097" w14:paraId="07BD7EB3" w14:textId="77777777" w:rsidTr="009663EE">
      <w:tblPrEx>
        <w:tblCellMar>
          <w:left w:w="108" w:type="dxa"/>
          <w:right w:w="108" w:type="dxa"/>
        </w:tblCellMar>
      </w:tblPrEx>
      <w:trPr>
        <w:trHeight w:val="347"/>
      </w:trPr>
      <w:tc>
        <w:tcPr>
          <w:tcW w:w="3754" w:type="dxa"/>
          <w:vMerge/>
        </w:tcPr>
        <w:p w14:paraId="5077C61C" w14:textId="77777777" w:rsidR="00210108" w:rsidRPr="00C25097" w:rsidRDefault="00210108" w:rsidP="00210108">
          <w:pPr>
            <w:jc w:val="center"/>
            <w:rPr>
              <w:rFonts w:ascii="Arial" w:hAnsi="Arial" w:cs="Arial"/>
            </w:rPr>
          </w:pPr>
        </w:p>
      </w:tc>
      <w:tc>
        <w:tcPr>
          <w:tcW w:w="6396" w:type="dxa"/>
          <w:vMerge/>
          <w:shd w:val="clear" w:color="auto" w:fill="auto"/>
        </w:tcPr>
        <w:p w14:paraId="1DF8125D" w14:textId="77777777" w:rsidR="00210108" w:rsidRPr="00C25097" w:rsidRDefault="00210108" w:rsidP="002101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844" w:type="dxa"/>
          <w:vAlign w:val="center"/>
        </w:tcPr>
        <w:p w14:paraId="50E54CBB" w14:textId="77777777" w:rsidR="00210108" w:rsidRPr="00C25097" w:rsidRDefault="00210108" w:rsidP="002101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25097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RG-INDOT-054</w:t>
          </w:r>
        </w:p>
      </w:tc>
    </w:tr>
    <w:tr w:rsidR="00210108" w:rsidRPr="00C25097" w14:paraId="1D13D4BD" w14:textId="77777777" w:rsidTr="009663EE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3754" w:type="dxa"/>
          <w:vMerge/>
        </w:tcPr>
        <w:p w14:paraId="0BB24790" w14:textId="77777777" w:rsidR="00210108" w:rsidRPr="00C25097" w:rsidRDefault="00210108" w:rsidP="00210108">
          <w:pPr>
            <w:jc w:val="center"/>
            <w:rPr>
              <w:rFonts w:ascii="Arial" w:hAnsi="Arial" w:cs="Arial"/>
            </w:rPr>
          </w:pPr>
        </w:p>
      </w:tc>
      <w:tc>
        <w:tcPr>
          <w:tcW w:w="6396" w:type="dxa"/>
          <w:shd w:val="clear" w:color="auto" w:fill="auto"/>
          <w:vAlign w:val="center"/>
        </w:tcPr>
        <w:p w14:paraId="51700B12" w14:textId="1481CD6C" w:rsidR="00210108" w:rsidRPr="00C25097" w:rsidRDefault="004C49EC" w:rsidP="0021010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9663EE">
            <w:rPr>
              <w:rFonts w:ascii="Arial" w:hAnsi="Arial" w:cs="Arial"/>
              <w:bCs/>
            </w:rPr>
            <w:t>0</w:t>
          </w:r>
          <w:r w:rsidR="009663EE" w:rsidRPr="009663EE">
            <w:rPr>
              <w:rFonts w:ascii="Arial" w:hAnsi="Arial" w:cs="Arial"/>
              <w:bCs/>
            </w:rPr>
            <w:t>4</w:t>
          </w:r>
        </w:p>
      </w:tc>
      <w:tc>
        <w:tcPr>
          <w:tcW w:w="3844" w:type="dxa"/>
          <w:vMerge w:val="restart"/>
          <w:vAlign w:val="center"/>
        </w:tcPr>
        <w:p w14:paraId="52658E60" w14:textId="77777777" w:rsidR="00210108" w:rsidRPr="00C25097" w:rsidRDefault="00210108" w:rsidP="00210108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F54529"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F54529"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A230FB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54529"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F54529"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F54529"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A230FB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54529"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210108" w:rsidRPr="00C25097" w14:paraId="299F7B0C" w14:textId="77777777" w:rsidTr="009663EE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3754" w:type="dxa"/>
          <w:vMerge/>
          <w:tcBorders>
            <w:bottom w:val="single" w:sz="4" w:space="0" w:color="auto"/>
          </w:tcBorders>
        </w:tcPr>
        <w:p w14:paraId="1CD524AA" w14:textId="77777777" w:rsidR="00210108" w:rsidRPr="00C25097" w:rsidRDefault="00210108" w:rsidP="00210108">
          <w:pPr>
            <w:jc w:val="center"/>
            <w:rPr>
              <w:rFonts w:ascii="Arial" w:hAnsi="Arial" w:cs="Arial"/>
            </w:rPr>
          </w:pPr>
        </w:p>
      </w:tc>
      <w:tc>
        <w:tcPr>
          <w:tcW w:w="639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7EC449B" w14:textId="77777777" w:rsidR="00210108" w:rsidRPr="00C25097" w:rsidRDefault="00210108" w:rsidP="002101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25097">
            <w:rPr>
              <w:rFonts w:ascii="Arial" w:hAnsi="Arial" w:cs="Arial"/>
              <w:b/>
              <w:sz w:val="12"/>
            </w:rPr>
            <w:t xml:space="preserve">PUBLICADO    </w:t>
          </w:r>
          <w:r w:rsidR="004C49EC">
            <w:rPr>
              <w:rFonts w:ascii="Arial" w:hAnsi="Arial" w:cs="Arial"/>
              <w:b/>
              <w:sz w:val="12"/>
            </w:rPr>
            <w:t xml:space="preserve">               </w:t>
          </w:r>
          <w:r w:rsidRPr="00C25097">
            <w:rPr>
              <w:rFonts w:ascii="Arial" w:hAnsi="Arial" w:cs="Arial"/>
              <w:b/>
              <w:sz w:val="12"/>
            </w:rPr>
            <w:t xml:space="preserve">EN ANALISIS           </w:t>
          </w:r>
          <w:r w:rsidR="004C49EC">
            <w:rPr>
              <w:rFonts w:ascii="Arial" w:hAnsi="Arial" w:cs="Arial"/>
              <w:b/>
              <w:sz w:val="12"/>
            </w:rPr>
            <w:t xml:space="preserve">                   </w:t>
          </w:r>
          <w:r w:rsidRPr="00C25097">
            <w:rPr>
              <w:rFonts w:ascii="Arial" w:hAnsi="Arial" w:cs="Arial"/>
              <w:b/>
              <w:sz w:val="12"/>
            </w:rPr>
            <w:t xml:space="preserve">BORRADOR        </w:t>
          </w:r>
          <w:r w:rsidR="004C49EC">
            <w:rPr>
              <w:rFonts w:ascii="Arial" w:hAnsi="Arial" w:cs="Arial"/>
              <w:b/>
              <w:sz w:val="12"/>
            </w:rPr>
            <w:t xml:space="preserve">                                    </w:t>
          </w:r>
          <w:r w:rsidRPr="00C25097">
            <w:rPr>
              <w:rFonts w:ascii="Arial" w:hAnsi="Arial" w:cs="Arial"/>
              <w:b/>
              <w:sz w:val="12"/>
            </w:rPr>
            <w:t>OBSOLETO</w:t>
          </w:r>
        </w:p>
        <w:p w14:paraId="7E10C6A5" w14:textId="77777777" w:rsidR="00210108" w:rsidRPr="00C25097" w:rsidRDefault="004C49EC" w:rsidP="002101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1D99208C" wp14:editId="16826976">
                    <wp:simplePos x="0" y="0"/>
                    <wp:positionH relativeFrom="column">
                      <wp:posOffset>142875</wp:posOffset>
                    </wp:positionH>
                    <wp:positionV relativeFrom="paragraph">
                      <wp:posOffset>13970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9BFB84" id="Rectángulo 7" o:spid="_x0000_s1026" style="position:absolute;margin-left:11.25pt;margin-top:1.1pt;width:12.75pt;height: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m/PGG9oAAAAGAQAADwAAAAAAAAAAAAAAAAB+BAAAZHJzL2Rvd25yZXYu&#10;eG1sUEsFBgAAAAAEAAQA8wAAAIUFAAAAAA=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24149C1A" wp14:editId="45B548D1">
                    <wp:simplePos x="0" y="0"/>
                    <wp:positionH relativeFrom="column">
                      <wp:posOffset>1016635</wp:posOffset>
                    </wp:positionH>
                    <wp:positionV relativeFrom="paragraph">
                      <wp:posOffset>30480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980705" id="Rectángulo 9" o:spid="_x0000_s1026" style="position:absolute;margin-left:80.05pt;margin-top:2.4pt;width:12.75pt;height: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q55S0d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56B75CAE" wp14:editId="536B687C">
                    <wp:simplePos x="0" y="0"/>
                    <wp:positionH relativeFrom="column">
                      <wp:posOffset>2112010</wp:posOffset>
                    </wp:positionH>
                    <wp:positionV relativeFrom="paragraph">
                      <wp:posOffset>10160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328F45" id="Rectángulo 8" o:spid="_x0000_s1026" style="position:absolute;margin-left:166.3pt;margin-top:.8pt;width:12.75pt;height: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5A943EC1" wp14:editId="04384690">
                    <wp:simplePos x="0" y="0"/>
                    <wp:positionH relativeFrom="column">
                      <wp:posOffset>3498850</wp:posOffset>
                    </wp:positionH>
                    <wp:positionV relativeFrom="paragraph">
                      <wp:posOffset>-2540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C8BD07" id="Rectángulo 10" o:spid="_x0000_s1026" style="position:absolute;margin-left:275.5pt;margin-top:-.2pt;width:12.75pt;height: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LBiOX/eAAAACAEAAA8AAAAAAAAAAAAAAAAAfgQAAGRycy9kb3du&#10;cmV2LnhtbFBLBQYAAAAABAAEAPMAAACJBQAAAAA=&#10;"/>
                </w:pict>
              </mc:Fallback>
            </mc:AlternateContent>
          </w:r>
        </w:p>
      </w:tc>
      <w:tc>
        <w:tcPr>
          <w:tcW w:w="3844" w:type="dxa"/>
          <w:vMerge/>
          <w:vAlign w:val="center"/>
        </w:tcPr>
        <w:p w14:paraId="64A1AE10" w14:textId="77777777" w:rsidR="00210108" w:rsidRPr="00C25097" w:rsidRDefault="00210108" w:rsidP="00210108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66405007" w14:textId="77777777" w:rsidR="00A50475" w:rsidRPr="008F421B" w:rsidRDefault="00A50475">
    <w:pPr>
      <w:pStyle w:val="Encabezado"/>
      <w:rPr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64CE" w14:textId="77777777" w:rsidR="009663EE" w:rsidRDefault="009663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4D5"/>
    <w:rsid w:val="000941E1"/>
    <w:rsid w:val="000A29E6"/>
    <w:rsid w:val="0013516E"/>
    <w:rsid w:val="00210108"/>
    <w:rsid w:val="00235D0C"/>
    <w:rsid w:val="00250589"/>
    <w:rsid w:val="002F577B"/>
    <w:rsid w:val="00311287"/>
    <w:rsid w:val="00411215"/>
    <w:rsid w:val="004C49EC"/>
    <w:rsid w:val="005157A5"/>
    <w:rsid w:val="005A555C"/>
    <w:rsid w:val="00647FAA"/>
    <w:rsid w:val="0067793E"/>
    <w:rsid w:val="006F5497"/>
    <w:rsid w:val="00733843"/>
    <w:rsid w:val="00791F60"/>
    <w:rsid w:val="007A45D4"/>
    <w:rsid w:val="0080137D"/>
    <w:rsid w:val="008556A8"/>
    <w:rsid w:val="008E2541"/>
    <w:rsid w:val="008F421B"/>
    <w:rsid w:val="009302E6"/>
    <w:rsid w:val="009663EE"/>
    <w:rsid w:val="00970C90"/>
    <w:rsid w:val="0097418E"/>
    <w:rsid w:val="009810ED"/>
    <w:rsid w:val="009B36E8"/>
    <w:rsid w:val="009C799F"/>
    <w:rsid w:val="009F7652"/>
    <w:rsid w:val="00A007C3"/>
    <w:rsid w:val="00A230FB"/>
    <w:rsid w:val="00A50475"/>
    <w:rsid w:val="00A86419"/>
    <w:rsid w:val="00AD386B"/>
    <w:rsid w:val="00B939FD"/>
    <w:rsid w:val="00C0688D"/>
    <w:rsid w:val="00D114D5"/>
    <w:rsid w:val="00D3765E"/>
    <w:rsid w:val="00DA52CF"/>
    <w:rsid w:val="00DB51BA"/>
    <w:rsid w:val="00E67AF1"/>
    <w:rsid w:val="00F34371"/>
    <w:rsid w:val="00F54529"/>
    <w:rsid w:val="00FA2A6E"/>
    <w:rsid w:val="00FD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D0E86"/>
  <w15:docId w15:val="{810492A5-4EAD-46B4-88CA-3DA2B42F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475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A50475"/>
    <w:pPr>
      <w:keepNext/>
      <w:spacing w:after="0" w:line="240" w:lineRule="auto"/>
      <w:jc w:val="center"/>
      <w:outlineLvl w:val="0"/>
    </w:pPr>
    <w:rPr>
      <w:rFonts w:ascii="Garamond" w:eastAsia="Times New Roman" w:hAnsi="Garamond"/>
      <w:b/>
      <w:sz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2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55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5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50475"/>
  </w:style>
  <w:style w:type="paragraph" w:styleId="Piedepgina">
    <w:name w:val="footer"/>
    <w:basedOn w:val="Normal"/>
    <w:link w:val="PiedepginaCar"/>
    <w:uiPriority w:val="99"/>
    <w:unhideWhenUsed/>
    <w:rsid w:val="00A5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475"/>
  </w:style>
  <w:style w:type="paragraph" w:styleId="Sinespaciado">
    <w:name w:val="No Spacing"/>
    <w:link w:val="SinespaciadoCar"/>
    <w:uiPriority w:val="1"/>
    <w:qFormat/>
    <w:rsid w:val="00A50475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A50475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50475"/>
    <w:rPr>
      <w:rFonts w:ascii="Garamond" w:eastAsia="Times New Roman" w:hAnsi="Garamond" w:cs="Times New Roman"/>
      <w:b/>
      <w:sz w:val="32"/>
      <w:lang w:val="en-US"/>
    </w:rPr>
  </w:style>
  <w:style w:type="table" w:styleId="Tablaconcuadrcula">
    <w:name w:val="Table Grid"/>
    <w:basedOn w:val="Tablanormal"/>
    <w:rsid w:val="005A55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55C"/>
    <w:rPr>
      <w:rFonts w:ascii="Tahoma" w:hAnsi="Tahoma" w:cs="Tahoma"/>
      <w:sz w:val="16"/>
      <w:szCs w:val="16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555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styleId="Nmerodepgina">
    <w:name w:val="page number"/>
    <w:basedOn w:val="Fuentedeprrafopredeter"/>
    <w:rsid w:val="005A555C"/>
  </w:style>
  <w:style w:type="character" w:customStyle="1" w:styleId="Ttulo2Car">
    <w:name w:val="Título 2 Car"/>
    <w:basedOn w:val="Fuentedeprrafopredeter"/>
    <w:link w:val="Ttulo2"/>
    <w:uiPriority w:val="9"/>
    <w:semiHidden/>
    <w:rsid w:val="008F42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ropbox\INDOT\MP%2012-MPH-%20GES%20ADMINISTRATIVA\Formatos%20y%20Registros%20SECRETARIA\SOLICITUD%20DE%20PASAJES%20A&#201;REOS%20PARA%20TRASLADO%20DOCTORES%20DE%20HOSPIT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 DE PASAJES AÉREOS PARA TRASLADO DOCTORES DE HOSPITALES</Template>
  <TotalTime>2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Estefanía Pazmiño</dc:creator>
  <cp:lastModifiedBy>Maria.Salazar</cp:lastModifiedBy>
  <cp:revision>2</cp:revision>
  <cp:lastPrinted>2018-06-14T14:02:00Z</cp:lastPrinted>
  <dcterms:created xsi:type="dcterms:W3CDTF">2022-09-26T16:29:00Z</dcterms:created>
  <dcterms:modified xsi:type="dcterms:W3CDTF">2022-09-26T16:29:00Z</dcterms:modified>
</cp:coreProperties>
</file>